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F4" w:rsidRDefault="00EF4BF4" w:rsidP="00D61D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Дом детского творчества «Гармония» с. Борское</w:t>
      </w:r>
    </w:p>
    <w:p w:rsidR="00EF4BF4" w:rsidRDefault="00EF4BF4" w:rsidP="00D61D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новогодних мероприятий на 2024-2025 учебный год</w:t>
      </w:r>
    </w:p>
    <w:p w:rsidR="00EF4BF4" w:rsidRDefault="00EF4BF4" w:rsidP="00D61D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"/>
        <w:gridCol w:w="2742"/>
        <w:gridCol w:w="2061"/>
        <w:gridCol w:w="1915"/>
        <w:gridCol w:w="1980"/>
      </w:tblGrid>
      <w:tr w:rsidR="00EF4BF4" w:rsidRPr="00E163E0" w:rsidTr="00E163E0">
        <w:tc>
          <w:tcPr>
            <w:tcW w:w="873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42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061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ФИО, телефон</w:t>
            </w:r>
          </w:p>
        </w:tc>
        <w:tc>
          <w:tcPr>
            <w:tcW w:w="1915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Примерный охват участников</w:t>
            </w:r>
          </w:p>
        </w:tc>
        <w:tc>
          <w:tcPr>
            <w:tcW w:w="1980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Дата, место проведения</w:t>
            </w:r>
          </w:p>
        </w:tc>
      </w:tr>
      <w:tr w:rsidR="00EF4BF4" w:rsidRPr="00E163E0" w:rsidTr="00E163E0">
        <w:tc>
          <w:tcPr>
            <w:tcW w:w="873" w:type="dxa"/>
          </w:tcPr>
          <w:p w:rsidR="00EF4BF4" w:rsidRPr="00E163E0" w:rsidRDefault="00EF4BF4" w:rsidP="00E16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«Зимние забавы»</w:t>
            </w:r>
          </w:p>
        </w:tc>
        <w:tc>
          <w:tcPr>
            <w:tcW w:w="2061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Гаршина Галина Викторовна, 89277574800</w:t>
            </w:r>
          </w:p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EF4BF4" w:rsidRPr="00E163E0" w:rsidRDefault="00EF4BF4" w:rsidP="00345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80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02.01.2025 г.,</w:t>
            </w:r>
          </w:p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ДК Долматовский</w:t>
            </w:r>
          </w:p>
        </w:tc>
      </w:tr>
      <w:tr w:rsidR="00EF4BF4" w:rsidRPr="00E163E0" w:rsidTr="00E163E0">
        <w:tc>
          <w:tcPr>
            <w:tcW w:w="873" w:type="dxa"/>
          </w:tcPr>
          <w:p w:rsidR="00EF4BF4" w:rsidRPr="00E163E0" w:rsidRDefault="00EF4BF4" w:rsidP="00E16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«Мастерская Деда Мороза» (мастер-класс)</w:t>
            </w:r>
          </w:p>
        </w:tc>
        <w:tc>
          <w:tcPr>
            <w:tcW w:w="2061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Гаршина Галина Викторовна, 89277574800</w:t>
            </w:r>
          </w:p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EF4BF4" w:rsidRPr="00E163E0" w:rsidRDefault="00EF4BF4" w:rsidP="00345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80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04.01.2025 г.,</w:t>
            </w:r>
          </w:p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ДК Долматовский</w:t>
            </w:r>
          </w:p>
        </w:tc>
      </w:tr>
      <w:tr w:rsidR="00EF4BF4" w:rsidRPr="00E163E0" w:rsidTr="00E163E0">
        <w:tc>
          <w:tcPr>
            <w:tcW w:w="873" w:type="dxa"/>
          </w:tcPr>
          <w:p w:rsidR="00EF4BF4" w:rsidRPr="00E163E0" w:rsidRDefault="00EF4BF4" w:rsidP="00E16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«Рождественская карусель» (игровая программа)</w:t>
            </w:r>
          </w:p>
        </w:tc>
        <w:tc>
          <w:tcPr>
            <w:tcW w:w="2061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Гаршина Галина Викторовна, 89277574800</w:t>
            </w:r>
          </w:p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EF4BF4" w:rsidRPr="00E163E0" w:rsidRDefault="00EF4BF4" w:rsidP="00345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80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08.01.2025 г.,</w:t>
            </w:r>
          </w:p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ДК Долматовский</w:t>
            </w:r>
          </w:p>
        </w:tc>
      </w:tr>
      <w:tr w:rsidR="00EF4BF4" w:rsidRPr="00E163E0" w:rsidTr="00E163E0">
        <w:tc>
          <w:tcPr>
            <w:tcW w:w="873" w:type="dxa"/>
          </w:tcPr>
          <w:p w:rsidR="00EF4BF4" w:rsidRPr="00E163E0" w:rsidRDefault="00EF4BF4" w:rsidP="00E16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«Мастер-класс по 3</w:t>
            </w:r>
            <w:r w:rsidRPr="00E163E0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моделированию. Роспись ёлочных игрушек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изготовленных </w:t>
            </w:r>
            <w:bookmarkStart w:id="0" w:name="_GoBack"/>
            <w:bookmarkEnd w:id="0"/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на 3</w:t>
            </w:r>
            <w:r w:rsidRPr="00E163E0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-принтере»</w:t>
            </w:r>
          </w:p>
        </w:tc>
        <w:tc>
          <w:tcPr>
            <w:tcW w:w="2061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Лукина Дина Рашидовна</w:t>
            </w:r>
          </w:p>
        </w:tc>
        <w:tc>
          <w:tcPr>
            <w:tcW w:w="1915" w:type="dxa"/>
          </w:tcPr>
          <w:p w:rsidR="00EF4BF4" w:rsidRPr="00E163E0" w:rsidRDefault="00EF4BF4" w:rsidP="00345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163E0"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980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08.01.2025</w:t>
            </w: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Дом детского творчества «Гармония» с. Борское</w:t>
            </w:r>
          </w:p>
        </w:tc>
      </w:tr>
      <w:tr w:rsidR="00EF4BF4" w:rsidRPr="00E163E0" w:rsidTr="00E163E0">
        <w:tc>
          <w:tcPr>
            <w:tcW w:w="873" w:type="dxa"/>
          </w:tcPr>
          <w:p w:rsidR="00EF4BF4" w:rsidRPr="00E163E0" w:rsidRDefault="00EF4BF4" w:rsidP="00E16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val="en-US" w:eastAsia="ru-RU"/>
              </w:rPr>
              <w:t>Интерактивная игра «Знатоки ПДД»</w:t>
            </w:r>
          </w:p>
        </w:tc>
        <w:tc>
          <w:tcPr>
            <w:tcW w:w="2061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Черникова</w:t>
            </w:r>
            <w:r w:rsidRPr="00E163E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Елена Викторовна</w:t>
            </w:r>
          </w:p>
        </w:tc>
        <w:tc>
          <w:tcPr>
            <w:tcW w:w="1915" w:type="dxa"/>
          </w:tcPr>
          <w:p w:rsidR="00EF4BF4" w:rsidRPr="00E163E0" w:rsidRDefault="00EF4BF4" w:rsidP="00345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163E0"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980" w:type="dxa"/>
          </w:tcPr>
          <w:p w:rsidR="00EF4BF4" w:rsidRPr="00E163E0" w:rsidRDefault="00EF4BF4" w:rsidP="00E1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t>08.01.2025</w:t>
            </w:r>
            <w:r w:rsidRPr="00E163E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Дом детского творчества «Гармония» с. Борское</w:t>
            </w:r>
          </w:p>
        </w:tc>
      </w:tr>
    </w:tbl>
    <w:p w:rsidR="00EF4BF4" w:rsidRDefault="00EF4BF4" w:rsidP="005F7B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F4BF4" w:rsidRDefault="00EF4BF4" w:rsidP="005F7B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F4BF4" w:rsidRDefault="00EF4BF4" w:rsidP="005F7B18">
      <w:pPr>
        <w:tabs>
          <w:tab w:val="left" w:pos="11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F4BF4" w:rsidRDefault="00EF4BF4" w:rsidP="005F7B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F4BF4" w:rsidRDefault="00EF4BF4" w:rsidP="005F7B18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/>
          <w:szCs w:val="28"/>
          <w:lang w:eastAsia="ru-RU"/>
        </w:rPr>
      </w:pPr>
    </w:p>
    <w:p w:rsidR="00EF4BF4" w:rsidRDefault="00EF4BF4"/>
    <w:sectPr w:rsidR="00EF4BF4" w:rsidSect="00C3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2479"/>
    <w:multiLevelType w:val="hybridMultilevel"/>
    <w:tmpl w:val="B8D8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0CC"/>
    <w:rsid w:val="000023B3"/>
    <w:rsid w:val="001420CC"/>
    <w:rsid w:val="00286135"/>
    <w:rsid w:val="002E67BE"/>
    <w:rsid w:val="003459F4"/>
    <w:rsid w:val="00382248"/>
    <w:rsid w:val="00457198"/>
    <w:rsid w:val="005657DA"/>
    <w:rsid w:val="005F7B18"/>
    <w:rsid w:val="008732CF"/>
    <w:rsid w:val="008E0417"/>
    <w:rsid w:val="00A72910"/>
    <w:rsid w:val="00C36545"/>
    <w:rsid w:val="00C5076A"/>
    <w:rsid w:val="00D61D17"/>
    <w:rsid w:val="00DE7929"/>
    <w:rsid w:val="00E163E0"/>
    <w:rsid w:val="00EF4BF4"/>
    <w:rsid w:val="00F05478"/>
    <w:rsid w:val="00FE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B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7B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F7B1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57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124</Words>
  <Characters>713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</cp:lastModifiedBy>
  <cp:revision>6</cp:revision>
  <dcterms:created xsi:type="dcterms:W3CDTF">2024-12-04T12:10:00Z</dcterms:created>
  <dcterms:modified xsi:type="dcterms:W3CDTF">2024-12-24T04:26:00Z</dcterms:modified>
</cp:coreProperties>
</file>